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B540E3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94E60B4" w14:textId="0D4BD0BA" w:rsidR="00692703" w:rsidRPr="00CF1A49" w:rsidRDefault="00A63BF4" w:rsidP="00913946">
            <w:pPr>
              <w:pStyle w:val="Title"/>
            </w:pPr>
            <w:r>
              <w:t>Pulkit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Kaher</w:t>
            </w:r>
          </w:p>
          <w:p w14:paraId="22A8D01D" w14:textId="77777777" w:rsidR="00A63BF4" w:rsidRPr="00E12A73" w:rsidRDefault="00A63BF4" w:rsidP="00A63BF4">
            <w:pPr>
              <w:pStyle w:val="TextLeft"/>
              <w:jc w:val="center"/>
              <w:rPr>
                <w:lang w:val="fr-FR"/>
              </w:rPr>
            </w:pPr>
            <w:r>
              <w:t xml:space="preserve">3762 Morning star dr. </w:t>
            </w:r>
            <w:r w:rsidRPr="00E12A73">
              <w:rPr>
                <w:lang w:val="fr-FR"/>
              </w:rPr>
              <w:t>L4T1Y9 Mississauga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5EDAAE0B33648FFA52BCD818F2CD17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E12A73">
              <w:rPr>
                <w:lang w:val="fr-FR"/>
              </w:rPr>
              <w:t>514-604-3786</w:t>
            </w:r>
          </w:p>
          <w:p w14:paraId="0EE0BC26" w14:textId="033E2CF1" w:rsidR="00692703" w:rsidRPr="00CF1A49" w:rsidRDefault="00692703" w:rsidP="00913946">
            <w:pPr>
              <w:pStyle w:val="ContactInfo"/>
              <w:contextualSpacing w:val="0"/>
            </w:pPr>
          </w:p>
          <w:p w14:paraId="5E9EC0B7" w14:textId="35D50095" w:rsidR="00692703" w:rsidRPr="00CF1A49" w:rsidRDefault="00A63BF4" w:rsidP="00913946">
            <w:pPr>
              <w:pStyle w:val="ContactInfoEmphasis"/>
              <w:contextualSpacing w:val="0"/>
            </w:pPr>
            <w:r w:rsidRPr="00A63BF4">
              <w:t>Pulkitkaher21@gmail.com</w:t>
            </w:r>
            <w:r w:rsidR="00692703" w:rsidRPr="00CF1A49">
              <w:t xml:space="preserve"> </w:t>
            </w:r>
          </w:p>
        </w:tc>
      </w:tr>
      <w:tr w:rsidR="009571D8" w:rsidRPr="00CF1A49" w14:paraId="4F877BC7" w14:textId="77777777" w:rsidTr="00692703">
        <w:tc>
          <w:tcPr>
            <w:tcW w:w="9360" w:type="dxa"/>
            <w:tcMar>
              <w:top w:w="432" w:type="dxa"/>
            </w:tcMar>
          </w:tcPr>
          <w:p w14:paraId="32B11BE2" w14:textId="19497173" w:rsidR="001755A8" w:rsidRPr="00CF1A49" w:rsidRDefault="001755A8" w:rsidP="00913946">
            <w:pPr>
              <w:contextualSpacing w:val="0"/>
            </w:pPr>
          </w:p>
        </w:tc>
      </w:tr>
    </w:tbl>
    <w:p w14:paraId="1BA4507F" w14:textId="77777777" w:rsidR="004E01EB" w:rsidRPr="00CF1A49" w:rsidRDefault="00A63BF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D49F44F33F949658C2174DF2B79452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A35ED0F" w14:textId="77777777" w:rsidTr="00D66A52">
        <w:tc>
          <w:tcPr>
            <w:tcW w:w="9355" w:type="dxa"/>
          </w:tcPr>
          <w:p w14:paraId="09B0CB64" w14:textId="25EA4C45" w:rsidR="001D0BF1" w:rsidRPr="00CF1A49" w:rsidRDefault="00A63BF4" w:rsidP="001D0BF1">
            <w:pPr>
              <w:pStyle w:val="Heading3"/>
              <w:contextualSpacing w:val="0"/>
              <w:outlineLvl w:val="2"/>
            </w:pPr>
            <w:r>
              <w:t>AUG 2020</w:t>
            </w:r>
            <w:r w:rsidR="001D0BF1" w:rsidRPr="00CF1A49">
              <w:t xml:space="preserve"> – </w:t>
            </w:r>
            <w:r>
              <w:t>March 2021</w:t>
            </w:r>
          </w:p>
          <w:p w14:paraId="5E777818" w14:textId="71D0D2F5" w:rsidR="001D0BF1" w:rsidRPr="00CF1A49" w:rsidRDefault="00A63BF4" w:rsidP="001D0BF1">
            <w:pPr>
              <w:pStyle w:val="Heading2"/>
              <w:contextualSpacing w:val="0"/>
              <w:outlineLvl w:val="1"/>
            </w:pPr>
            <w:r>
              <w:t>Assistant Manager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Design ART USA</w:t>
            </w:r>
          </w:p>
          <w:p w14:paraId="00D18E8A" w14:textId="171F1A82" w:rsidR="001E3120" w:rsidRDefault="00A63BF4" w:rsidP="00A63BF4">
            <w:pPr>
              <w:pStyle w:val="ListParagraph"/>
              <w:numPr>
                <w:ilvl w:val="0"/>
                <w:numId w:val="14"/>
              </w:numPr>
            </w:pPr>
            <w:r>
              <w:t>Shipping and receiving</w:t>
            </w:r>
          </w:p>
          <w:p w14:paraId="3F8C3399" w14:textId="77777777" w:rsidR="00A63BF4" w:rsidRDefault="00A63BF4" w:rsidP="00A63BF4">
            <w:pPr>
              <w:pStyle w:val="ListParagraph"/>
              <w:numPr>
                <w:ilvl w:val="0"/>
                <w:numId w:val="14"/>
              </w:numPr>
            </w:pPr>
            <w:r>
              <w:t>Scanning</w:t>
            </w:r>
          </w:p>
          <w:p w14:paraId="28471679" w14:textId="58C76641" w:rsidR="00A63BF4" w:rsidRPr="00CF1A49" w:rsidRDefault="00A63BF4" w:rsidP="00A63BF4">
            <w:pPr>
              <w:pStyle w:val="ListParagraph"/>
              <w:numPr>
                <w:ilvl w:val="0"/>
                <w:numId w:val="14"/>
              </w:numPr>
            </w:pPr>
            <w:r>
              <w:t>Inventory management</w:t>
            </w:r>
          </w:p>
        </w:tc>
      </w:tr>
      <w:tr w:rsidR="00F61DF9" w:rsidRPr="00CF1A49" w14:paraId="46974D84" w14:textId="77777777" w:rsidTr="00F61DF9">
        <w:tc>
          <w:tcPr>
            <w:tcW w:w="9355" w:type="dxa"/>
            <w:tcMar>
              <w:top w:w="216" w:type="dxa"/>
            </w:tcMar>
          </w:tcPr>
          <w:p w14:paraId="36D93A1D" w14:textId="74AAAE97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E4F98621C6294F63B2394FA1AAF882EA"/>
        </w:placeholder>
        <w:temporary/>
        <w:showingPlcHdr/>
        <w15:appearance w15:val="hidden"/>
      </w:sdtPr>
      <w:sdtEndPr/>
      <w:sdtContent>
        <w:p w14:paraId="358598C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798A478" w14:textId="77777777" w:rsidTr="00D66A52">
        <w:tc>
          <w:tcPr>
            <w:tcW w:w="9355" w:type="dxa"/>
          </w:tcPr>
          <w:p w14:paraId="614292E8" w14:textId="39A013CD" w:rsidR="001D0BF1" w:rsidRPr="00CF1A49" w:rsidRDefault="00A63BF4" w:rsidP="001D0BF1">
            <w:pPr>
              <w:pStyle w:val="Heading3"/>
              <w:contextualSpacing w:val="0"/>
              <w:outlineLvl w:val="2"/>
            </w:pPr>
            <w:r>
              <w:t>March</w:t>
            </w:r>
            <w:r w:rsidR="001D0BF1" w:rsidRPr="00CF1A49">
              <w:t xml:space="preserve"> </w:t>
            </w:r>
            <w:r>
              <w:t>2020</w:t>
            </w:r>
          </w:p>
          <w:p w14:paraId="520ACA36" w14:textId="43CC0DBE" w:rsidR="001D0BF1" w:rsidRPr="00CF1A49" w:rsidRDefault="00A63BF4" w:rsidP="001D0BF1">
            <w:pPr>
              <w:pStyle w:val="Heading2"/>
              <w:contextualSpacing w:val="0"/>
              <w:outlineLvl w:val="1"/>
            </w:pPr>
            <w:r>
              <w:t>web development &amp; digital marketing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MCIT</w:t>
            </w:r>
          </w:p>
          <w:p w14:paraId="4CF99C7D" w14:textId="5D25EB83" w:rsidR="007538DC" w:rsidRDefault="00A63BF4" w:rsidP="007538DC">
            <w:pPr>
              <w:contextualSpacing w:val="0"/>
            </w:pPr>
            <w:r>
              <w:t>GPA 3.5</w:t>
            </w:r>
          </w:p>
          <w:p w14:paraId="12C8D7A9" w14:textId="2450E77A" w:rsidR="00A63BF4" w:rsidRDefault="00A63BF4" w:rsidP="007538DC">
            <w:pPr>
              <w:contextualSpacing w:val="0"/>
            </w:pPr>
            <w:r>
              <w:t>Social media marketing</w:t>
            </w:r>
          </w:p>
          <w:p w14:paraId="4ECCF99A" w14:textId="71770987" w:rsidR="00A63BF4" w:rsidRDefault="00A63BF4" w:rsidP="007538DC">
            <w:pPr>
              <w:contextualSpacing w:val="0"/>
            </w:pPr>
            <w:r>
              <w:t>HTML</w:t>
            </w:r>
          </w:p>
          <w:p w14:paraId="7EB578AD" w14:textId="77A55FA4" w:rsidR="00A63BF4" w:rsidRDefault="00A63BF4" w:rsidP="007538DC">
            <w:pPr>
              <w:contextualSpacing w:val="0"/>
            </w:pPr>
            <w:r>
              <w:t>Java script basics</w:t>
            </w:r>
          </w:p>
          <w:p w14:paraId="02FC6418" w14:textId="1CA3A4E5" w:rsidR="00A63BF4" w:rsidRPr="00CF1A49" w:rsidRDefault="00A63BF4" w:rsidP="007538DC">
            <w:pPr>
              <w:contextualSpacing w:val="0"/>
            </w:pPr>
          </w:p>
        </w:tc>
      </w:tr>
      <w:tr w:rsidR="00F61DF9" w:rsidRPr="00CF1A49" w14:paraId="63E425FC" w14:textId="77777777" w:rsidTr="00F61DF9">
        <w:tc>
          <w:tcPr>
            <w:tcW w:w="9355" w:type="dxa"/>
            <w:tcMar>
              <w:top w:w="216" w:type="dxa"/>
            </w:tcMar>
          </w:tcPr>
          <w:p w14:paraId="79F5C06E" w14:textId="62F39EF0" w:rsidR="00F61DF9" w:rsidRDefault="00F61DF9" w:rsidP="00A63BF4">
            <w:pPr>
              <w:pStyle w:val="Heading3"/>
              <w:contextualSpacing w:val="0"/>
            </w:pPr>
          </w:p>
        </w:tc>
      </w:tr>
    </w:tbl>
    <w:sdt>
      <w:sdtPr>
        <w:alias w:val="Skills:"/>
        <w:tag w:val="Skills:"/>
        <w:id w:val="-1392877668"/>
        <w:placeholder>
          <w:docPart w:val="0652B6BF67404DDAAC9B22AAA798389D"/>
        </w:placeholder>
        <w:temporary/>
        <w:showingPlcHdr/>
        <w15:appearance w15:val="hidden"/>
      </w:sdtPr>
      <w:sdtEndPr/>
      <w:sdtContent>
        <w:p w14:paraId="42920F49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D7B31F7" w14:textId="77777777" w:rsidTr="00CF1A49">
        <w:tc>
          <w:tcPr>
            <w:tcW w:w="4675" w:type="dxa"/>
          </w:tcPr>
          <w:p w14:paraId="78613C15" w14:textId="05C6FC48" w:rsidR="001E3120" w:rsidRPr="006E1507" w:rsidRDefault="00A63BF4" w:rsidP="006E1507">
            <w:pPr>
              <w:pStyle w:val="ListBullet"/>
              <w:contextualSpacing w:val="0"/>
            </w:pPr>
            <w:r>
              <w:t>Communication skills</w:t>
            </w:r>
          </w:p>
          <w:p w14:paraId="454AE64B" w14:textId="367CC4E7" w:rsidR="001F4E6D" w:rsidRPr="006E1507" w:rsidRDefault="00A63BF4" w:rsidP="006E1507">
            <w:pPr>
              <w:pStyle w:val="ListBullet"/>
              <w:contextualSpacing w:val="0"/>
            </w:pPr>
            <w:r>
              <w:t>Management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65719E0A" w14:textId="6A45F615" w:rsidR="003A0632" w:rsidRPr="006E1507" w:rsidRDefault="00A63BF4" w:rsidP="006E1507">
            <w:pPr>
              <w:pStyle w:val="ListBullet"/>
              <w:contextualSpacing w:val="0"/>
            </w:pPr>
            <w:r>
              <w:t>Customer handling</w:t>
            </w:r>
          </w:p>
          <w:p w14:paraId="52C8DAD2" w14:textId="258CBFE0" w:rsidR="001E3120" w:rsidRPr="006E1507" w:rsidRDefault="00A63BF4" w:rsidP="006E1507">
            <w:pPr>
              <w:pStyle w:val="ListBullet"/>
              <w:contextualSpacing w:val="0"/>
            </w:pPr>
            <w:r>
              <w:t>Problem solving</w:t>
            </w:r>
          </w:p>
          <w:p w14:paraId="7E7F876C" w14:textId="41C417B8" w:rsidR="001E3120" w:rsidRPr="006E1507" w:rsidRDefault="00A63BF4" w:rsidP="006E1507">
            <w:pPr>
              <w:pStyle w:val="ListBullet"/>
              <w:contextualSpacing w:val="0"/>
            </w:pPr>
            <w:r>
              <w:t>MS Office</w:t>
            </w:r>
          </w:p>
        </w:tc>
      </w:tr>
    </w:tbl>
    <w:p w14:paraId="723B20FB" w14:textId="1ACEB2C8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1EBCA" w14:textId="77777777" w:rsidR="00A63BF4" w:rsidRDefault="00A63BF4" w:rsidP="0068194B">
      <w:r>
        <w:separator/>
      </w:r>
    </w:p>
    <w:p w14:paraId="10BF6187" w14:textId="77777777" w:rsidR="00A63BF4" w:rsidRDefault="00A63BF4"/>
    <w:p w14:paraId="190D33EA" w14:textId="77777777" w:rsidR="00A63BF4" w:rsidRDefault="00A63BF4"/>
  </w:endnote>
  <w:endnote w:type="continuationSeparator" w:id="0">
    <w:p w14:paraId="0A563D0F" w14:textId="77777777" w:rsidR="00A63BF4" w:rsidRDefault="00A63BF4" w:rsidP="0068194B">
      <w:r>
        <w:continuationSeparator/>
      </w:r>
    </w:p>
    <w:p w14:paraId="297113E9" w14:textId="77777777" w:rsidR="00A63BF4" w:rsidRDefault="00A63BF4"/>
    <w:p w14:paraId="7215929B" w14:textId="77777777" w:rsidR="00A63BF4" w:rsidRDefault="00A63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569A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D2C9A" w14:textId="77777777" w:rsidR="00A63BF4" w:rsidRDefault="00A63BF4" w:rsidP="0068194B">
      <w:r>
        <w:separator/>
      </w:r>
    </w:p>
    <w:p w14:paraId="3454EDAF" w14:textId="77777777" w:rsidR="00A63BF4" w:rsidRDefault="00A63BF4"/>
    <w:p w14:paraId="392F0EF8" w14:textId="77777777" w:rsidR="00A63BF4" w:rsidRDefault="00A63BF4"/>
  </w:footnote>
  <w:footnote w:type="continuationSeparator" w:id="0">
    <w:p w14:paraId="7AA61F11" w14:textId="77777777" w:rsidR="00A63BF4" w:rsidRDefault="00A63BF4" w:rsidP="0068194B">
      <w:r>
        <w:continuationSeparator/>
      </w:r>
    </w:p>
    <w:p w14:paraId="5202C9FC" w14:textId="77777777" w:rsidR="00A63BF4" w:rsidRDefault="00A63BF4"/>
    <w:p w14:paraId="500B974C" w14:textId="77777777" w:rsidR="00A63BF4" w:rsidRDefault="00A63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9B83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1AC5EC" wp14:editId="7627B8D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069322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C207F9"/>
    <w:multiLevelType w:val="hybridMultilevel"/>
    <w:tmpl w:val="015A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F4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3BF4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FB242"/>
  <w15:chartTrackingRefBased/>
  <w15:docId w15:val="{5C883CB4-55B8-4FD0-A465-E76EAB1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TextLeft">
    <w:name w:val="TextLeft"/>
    <w:basedOn w:val="Normal"/>
    <w:next w:val="Normal"/>
    <w:uiPriority w:val="4"/>
    <w:qFormat/>
    <w:rsid w:val="00A63BF4"/>
    <w:pPr>
      <w:spacing w:line="288" w:lineRule="auto"/>
      <w:jc w:val="right"/>
    </w:pPr>
    <w:rPr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b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EDAAE0B33648FFA52BCD818F2C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40A8-21DA-47AE-8E60-46BDA10FF0D5}"/>
      </w:docPartPr>
      <w:docPartBody>
        <w:p w:rsidR="00000000" w:rsidRDefault="00683EB1">
          <w:pPr>
            <w:pStyle w:val="65EDAAE0B33648FFA52BCD818F2CD17B"/>
          </w:pPr>
          <w:r w:rsidRPr="00CF1A49">
            <w:t>·</w:t>
          </w:r>
        </w:p>
      </w:docPartBody>
    </w:docPart>
    <w:docPart>
      <w:docPartPr>
        <w:name w:val="5D49F44F33F949658C2174DF2B79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0BD6-7E79-4E4F-81E6-AE488FC79C4C}"/>
      </w:docPartPr>
      <w:docPartBody>
        <w:p w:rsidR="00000000" w:rsidRDefault="00683EB1">
          <w:pPr>
            <w:pStyle w:val="5D49F44F33F949658C2174DF2B794526"/>
          </w:pPr>
          <w:r w:rsidRPr="00CF1A49">
            <w:t>Experience</w:t>
          </w:r>
        </w:p>
      </w:docPartBody>
    </w:docPart>
    <w:docPart>
      <w:docPartPr>
        <w:name w:val="E4F98621C6294F63B2394FA1AAF8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0679-0772-4D4F-B7B3-A2BC110FF5D9}"/>
      </w:docPartPr>
      <w:docPartBody>
        <w:p w:rsidR="00000000" w:rsidRDefault="00683EB1">
          <w:pPr>
            <w:pStyle w:val="E4F98621C6294F63B2394FA1AAF882EA"/>
          </w:pPr>
          <w:r w:rsidRPr="00CF1A49">
            <w:t>Education</w:t>
          </w:r>
        </w:p>
      </w:docPartBody>
    </w:docPart>
    <w:docPart>
      <w:docPartPr>
        <w:name w:val="0652B6BF67404DDAAC9B22AAA79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C8C3-1FCB-4429-ABC8-DB37B94DB87F}"/>
      </w:docPartPr>
      <w:docPartBody>
        <w:p w:rsidR="00000000" w:rsidRDefault="00683EB1">
          <w:pPr>
            <w:pStyle w:val="0652B6BF67404DDAAC9B22AAA798389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BFCB12302465AB242EB71023C8DB2">
    <w:name w:val="072BFCB12302465AB242EB71023C8DB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9135F5F46514574AB116458CF6C7A38">
    <w:name w:val="79135F5F46514574AB116458CF6C7A38"/>
  </w:style>
  <w:style w:type="paragraph" w:customStyle="1" w:styleId="A9A2E13479054A46BE6E46230BE19296">
    <w:name w:val="A9A2E13479054A46BE6E46230BE19296"/>
  </w:style>
  <w:style w:type="paragraph" w:customStyle="1" w:styleId="65EDAAE0B33648FFA52BCD818F2CD17B">
    <w:name w:val="65EDAAE0B33648FFA52BCD818F2CD17B"/>
  </w:style>
  <w:style w:type="paragraph" w:customStyle="1" w:styleId="8A274A13A4B04FDF98AD75134D3EDEA0">
    <w:name w:val="8A274A13A4B04FDF98AD75134D3EDEA0"/>
  </w:style>
  <w:style w:type="paragraph" w:customStyle="1" w:styleId="3B93E32FB0A74497B56F4D4623616789">
    <w:name w:val="3B93E32FB0A74497B56F4D4623616789"/>
  </w:style>
  <w:style w:type="paragraph" w:customStyle="1" w:styleId="893AC0C217674E38BDDE9D66D6DE892A">
    <w:name w:val="893AC0C217674E38BDDE9D66D6DE892A"/>
  </w:style>
  <w:style w:type="paragraph" w:customStyle="1" w:styleId="4032CF6B37884EC38E881C02CC6C57DB">
    <w:name w:val="4032CF6B37884EC38E881C02CC6C57DB"/>
  </w:style>
  <w:style w:type="paragraph" w:customStyle="1" w:styleId="21DFEBC023CB4223B954833CDDE7A73B">
    <w:name w:val="21DFEBC023CB4223B954833CDDE7A73B"/>
  </w:style>
  <w:style w:type="paragraph" w:customStyle="1" w:styleId="69D5867CE39C4CD99446EE3FB09A44A5">
    <w:name w:val="69D5867CE39C4CD99446EE3FB09A44A5"/>
  </w:style>
  <w:style w:type="paragraph" w:customStyle="1" w:styleId="4BB0A71A39834EBC8ECE1D0701F778CF">
    <w:name w:val="4BB0A71A39834EBC8ECE1D0701F778CF"/>
  </w:style>
  <w:style w:type="paragraph" w:customStyle="1" w:styleId="5D49F44F33F949658C2174DF2B794526">
    <w:name w:val="5D49F44F33F949658C2174DF2B794526"/>
  </w:style>
  <w:style w:type="paragraph" w:customStyle="1" w:styleId="503E931EFF1C4C90986C116BCD1CEBD5">
    <w:name w:val="503E931EFF1C4C90986C116BCD1CEBD5"/>
  </w:style>
  <w:style w:type="paragraph" w:customStyle="1" w:styleId="CB694B2E15E74CF0947EECAEBE383B89">
    <w:name w:val="CB694B2E15E74CF0947EECAEBE383B89"/>
  </w:style>
  <w:style w:type="paragraph" w:customStyle="1" w:styleId="96308687C5FC4B0AAAA26CFD07BB749E">
    <w:name w:val="96308687C5FC4B0AAAA26CFD07BB749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3B84B1C16334BE78ADE5976907FDA46">
    <w:name w:val="53B84B1C16334BE78ADE5976907FDA46"/>
  </w:style>
  <w:style w:type="paragraph" w:customStyle="1" w:styleId="D7D005F09A0249408555CA491534760B">
    <w:name w:val="D7D005F09A0249408555CA491534760B"/>
  </w:style>
  <w:style w:type="paragraph" w:customStyle="1" w:styleId="0D85ADE96F844B9A88F496F77D562F4B">
    <w:name w:val="0D85ADE96F844B9A88F496F77D562F4B"/>
  </w:style>
  <w:style w:type="paragraph" w:customStyle="1" w:styleId="57CF5843321648E984D5C132B81A223B">
    <w:name w:val="57CF5843321648E984D5C132B81A223B"/>
  </w:style>
  <w:style w:type="paragraph" w:customStyle="1" w:styleId="E6BE6EAAED764759B08D982C20D79E47">
    <w:name w:val="E6BE6EAAED764759B08D982C20D79E47"/>
  </w:style>
  <w:style w:type="paragraph" w:customStyle="1" w:styleId="4CE016C971D245E0B8C813EDF716CC51">
    <w:name w:val="4CE016C971D245E0B8C813EDF716CC51"/>
  </w:style>
  <w:style w:type="paragraph" w:customStyle="1" w:styleId="578326D993F441C697242DCD6C2BD20A">
    <w:name w:val="578326D993F441C697242DCD6C2BD20A"/>
  </w:style>
  <w:style w:type="paragraph" w:customStyle="1" w:styleId="E4F98621C6294F63B2394FA1AAF882EA">
    <w:name w:val="E4F98621C6294F63B2394FA1AAF882EA"/>
  </w:style>
  <w:style w:type="paragraph" w:customStyle="1" w:styleId="8E55E097849643DF9AC240397EC909BE">
    <w:name w:val="8E55E097849643DF9AC240397EC909BE"/>
  </w:style>
  <w:style w:type="paragraph" w:customStyle="1" w:styleId="A8997CBD44B2405DACD45CE94CEC80BC">
    <w:name w:val="A8997CBD44B2405DACD45CE94CEC80BC"/>
  </w:style>
  <w:style w:type="paragraph" w:customStyle="1" w:styleId="FF5982822EBE4DACB4AA87B7EBA69754">
    <w:name w:val="FF5982822EBE4DACB4AA87B7EBA69754"/>
  </w:style>
  <w:style w:type="paragraph" w:customStyle="1" w:styleId="774404191D2D4D4D8D17A5991DB8D7EF">
    <w:name w:val="774404191D2D4D4D8D17A5991DB8D7EF"/>
  </w:style>
  <w:style w:type="paragraph" w:customStyle="1" w:styleId="3A374967AD8B4BEB80551DCB43D8974E">
    <w:name w:val="3A374967AD8B4BEB80551DCB43D8974E"/>
  </w:style>
  <w:style w:type="paragraph" w:customStyle="1" w:styleId="62C135CA4578469D977D8398589766E5">
    <w:name w:val="62C135CA4578469D977D8398589766E5"/>
  </w:style>
  <w:style w:type="paragraph" w:customStyle="1" w:styleId="49F0CD300F0D415E9D1E9AE64B9874D7">
    <w:name w:val="49F0CD300F0D415E9D1E9AE64B9874D7"/>
  </w:style>
  <w:style w:type="paragraph" w:customStyle="1" w:styleId="3E24A4F68E7940F69162F92DB286D2A2">
    <w:name w:val="3E24A4F68E7940F69162F92DB286D2A2"/>
  </w:style>
  <w:style w:type="paragraph" w:customStyle="1" w:styleId="6028AB7C715749AB955778C1D192DA51">
    <w:name w:val="6028AB7C715749AB955778C1D192DA51"/>
  </w:style>
  <w:style w:type="paragraph" w:customStyle="1" w:styleId="5B81D78C2EB34DE09522AA776AB4E684">
    <w:name w:val="5B81D78C2EB34DE09522AA776AB4E684"/>
  </w:style>
  <w:style w:type="paragraph" w:customStyle="1" w:styleId="0652B6BF67404DDAAC9B22AAA798389D">
    <w:name w:val="0652B6BF67404DDAAC9B22AAA798389D"/>
  </w:style>
  <w:style w:type="paragraph" w:customStyle="1" w:styleId="0653C01E661F43B1A8720C944A76574E">
    <w:name w:val="0653C01E661F43B1A8720C944A76574E"/>
  </w:style>
  <w:style w:type="paragraph" w:customStyle="1" w:styleId="919EF20BE115414D9DF0ECB5C4166C48">
    <w:name w:val="919EF20BE115414D9DF0ECB5C4166C48"/>
  </w:style>
  <w:style w:type="paragraph" w:customStyle="1" w:styleId="6B6994D7FFCA4B0BA9D4557840349AA5">
    <w:name w:val="6B6994D7FFCA4B0BA9D4557840349AA5"/>
  </w:style>
  <w:style w:type="paragraph" w:customStyle="1" w:styleId="05D381253D264171B29F8E4AB3D0A4DA">
    <w:name w:val="05D381253D264171B29F8E4AB3D0A4DA"/>
  </w:style>
  <w:style w:type="paragraph" w:customStyle="1" w:styleId="DC85D4C2FBAE45DEAA936A3994A760C1">
    <w:name w:val="DC85D4C2FBAE45DEAA936A3994A760C1"/>
  </w:style>
  <w:style w:type="paragraph" w:customStyle="1" w:styleId="09A78983BC004CBAAFC75AA88DC7C625">
    <w:name w:val="09A78983BC004CBAAFC75AA88DC7C625"/>
  </w:style>
  <w:style w:type="paragraph" w:customStyle="1" w:styleId="A075E12A1F524D908350BECFA96300C8">
    <w:name w:val="A075E12A1F524D908350BECFA9630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bhullar</dc:creator>
  <cp:keywords/>
  <dc:description/>
  <cp:lastModifiedBy>aman</cp:lastModifiedBy>
  <cp:revision>1</cp:revision>
  <dcterms:created xsi:type="dcterms:W3CDTF">2021-04-01T17:36:00Z</dcterms:created>
  <dcterms:modified xsi:type="dcterms:W3CDTF">2021-04-01T17:44:00Z</dcterms:modified>
  <cp:category/>
</cp:coreProperties>
</file>