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648"/>
        <w:gridCol w:w="384"/>
        <w:gridCol w:w="3779"/>
        <w:gridCol w:w="5929"/>
        <w:gridCol w:w="361"/>
        <w:gridCol w:w="541"/>
      </w:tblGrid>
      <w:tr w:rsidR="00F91753" w:rsidRPr="00320ECB" w14:paraId="1E9B7730" w14:textId="77777777" w:rsidTr="003E66CF">
        <w:trPr>
          <w:trHeight w:val="600"/>
        </w:trPr>
        <w:tc>
          <w:tcPr>
            <w:tcW w:w="1162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CA74F" w14:textId="77777777" w:rsidR="00F91753" w:rsidRPr="00173B36" w:rsidRDefault="00F91753" w:rsidP="00320ECB"/>
        </w:tc>
      </w:tr>
      <w:tr w:rsidR="00110B7D" w:rsidRPr="00320ECB" w14:paraId="566F69E2" w14:textId="77777777" w:rsidTr="003E66CF">
        <w:trPr>
          <w:trHeight w:val="273"/>
        </w:trPr>
        <w:tc>
          <w:tcPr>
            <w:tcW w:w="567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83F15" w14:textId="77777777" w:rsidR="00F91753" w:rsidRPr="00173B36" w:rsidRDefault="00F91753" w:rsidP="005A3E0B"/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D8EFE2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7701D" w14:textId="77777777" w:rsidR="00F91753" w:rsidRPr="00173B36" w:rsidRDefault="00F91753" w:rsidP="001E5794">
            <w:pPr>
              <w:pStyle w:val="NoSpacing"/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4FF86" w14:textId="77777777" w:rsidR="00F91753" w:rsidRPr="00173B36" w:rsidRDefault="00F91753" w:rsidP="005A3E0B"/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B9351" w14:textId="77777777" w:rsidR="00F91753" w:rsidRPr="00173B36" w:rsidRDefault="00F91753" w:rsidP="005A3E0B"/>
        </w:tc>
      </w:tr>
      <w:tr w:rsidR="00110B7D" w:rsidRPr="00320ECB" w14:paraId="549EEC16" w14:textId="77777777" w:rsidTr="003E66CF">
        <w:trPr>
          <w:trHeight w:val="160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DECAE" w14:textId="77777777" w:rsidR="00F91753" w:rsidRPr="00173B36" w:rsidRDefault="00F91753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D8010" w14:textId="77777777" w:rsidR="00F91753" w:rsidRPr="00173B36" w:rsidRDefault="00F91753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16D022" w14:textId="3006B61D" w:rsidR="00261E7B" w:rsidRDefault="00261E7B" w:rsidP="005A3E0B">
            <w:pPr>
              <w:pStyle w:val="Titl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6F86BEF2" wp14:editId="1F582A80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3DC371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Pr="00320ECB">
              <w:t xml:space="preserve"> </w:t>
            </w:r>
            <w:r w:rsidR="00110B7D">
              <w:t>ELizabeth Boling</w:t>
            </w: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632939" wp14:editId="3B313671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74110B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7E3B9EE2" w14:textId="23004C20" w:rsidR="00B62B99" w:rsidRPr="00173B36" w:rsidRDefault="00110B7D" w:rsidP="005A3E0B">
            <w:pPr>
              <w:pStyle w:val="Subtitle"/>
            </w:pPr>
            <w:r>
              <w:t>SOPHMORE INDUSTRIAL ENGINEER</w:t>
            </w:r>
          </w:p>
        </w:tc>
        <w:tc>
          <w:tcPr>
            <w:tcW w:w="289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51F1" w14:textId="77777777" w:rsidR="00F91753" w:rsidRPr="00173B36" w:rsidRDefault="00F91753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35E8B" w14:textId="77777777" w:rsidR="00F91753" w:rsidRPr="00173B36" w:rsidRDefault="00F91753" w:rsidP="005A3E0B"/>
        </w:tc>
      </w:tr>
      <w:tr w:rsidR="00110B7D" w:rsidRPr="00320ECB" w14:paraId="43D43603" w14:textId="77777777" w:rsidTr="003E66CF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3EFEA" w14:textId="77777777" w:rsidR="004A4C74" w:rsidRPr="00173B36" w:rsidRDefault="004A4C74" w:rsidP="005A3E0B"/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7E1BD" w14:textId="77777777" w:rsidR="004A4C74" w:rsidRPr="00173B36" w:rsidRDefault="004A4C74" w:rsidP="005A3E0B"/>
        </w:tc>
        <w:tc>
          <w:tcPr>
            <w:tcW w:w="992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BE1B5" w14:textId="77777777" w:rsidR="004A4C74" w:rsidRPr="00173B36" w:rsidRDefault="004A4C74" w:rsidP="001E5794">
            <w:pPr>
              <w:pStyle w:val="NoSpacing"/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EB2A0" w14:textId="77777777" w:rsidR="004A4C74" w:rsidRPr="00173B36" w:rsidRDefault="004A4C74" w:rsidP="005A3E0B"/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75DC0" w14:textId="77777777" w:rsidR="004A4C74" w:rsidRPr="00173B36" w:rsidRDefault="004A4C74" w:rsidP="005A3E0B"/>
        </w:tc>
      </w:tr>
      <w:tr w:rsidR="00F91753" w:rsidRPr="00320ECB" w14:paraId="20D1F23D" w14:textId="77777777" w:rsidTr="007D3557">
        <w:trPr>
          <w:trHeight w:val="605"/>
        </w:trPr>
        <w:tc>
          <w:tcPr>
            <w:tcW w:w="11624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8F1D3" w14:textId="77777777" w:rsidR="00F91753" w:rsidRPr="00173B36" w:rsidRDefault="00F91753" w:rsidP="005A3E0B"/>
        </w:tc>
      </w:tr>
      <w:tr w:rsidR="00686284" w:rsidRPr="00320ECB" w14:paraId="75A443CD" w14:textId="77777777" w:rsidTr="0089047A">
        <w:trPr>
          <w:trHeight w:val="2160"/>
        </w:trPr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0D1375CB7F5A4C48ACCE47B71912A4A6"/>
              </w:placeholder>
              <w:temporary/>
              <w:showingPlcHdr/>
              <w15:appearance w15:val="hidden"/>
            </w:sdtPr>
            <w:sdtContent>
              <w:p w14:paraId="3146C5AF" w14:textId="77777777" w:rsidR="00792D43" w:rsidRPr="00173B36" w:rsidRDefault="00FF673C" w:rsidP="00F53B71">
                <w:pPr>
                  <w:pStyle w:val="Heading1"/>
                  <w:outlineLvl w:val="0"/>
                </w:pPr>
                <w:r w:rsidRPr="00173B36">
                  <w:t>CONTACT</w:t>
                </w:r>
              </w:p>
            </w:sdtContent>
          </w:sdt>
          <w:p w14:paraId="031A94E8" w14:textId="77777777" w:rsidR="003E1692" w:rsidRPr="00173B36" w:rsidRDefault="003E1692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A025282" wp14:editId="76242DAC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B6A9E4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LCWJY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34846BD" w14:textId="4E23A331" w:rsidR="00792D43" w:rsidRPr="00173B36" w:rsidRDefault="00FB1F01" w:rsidP="00F53B71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rPr>
                <w:noProof/>
              </w:rPr>
              <w:drawing>
                <wp:inline distT="0" distB="0" distL="0" distR="0" wp14:anchorId="64F927A1" wp14:editId="457226FA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173B36">
              <w:t xml:space="preserve"> </w:t>
            </w:r>
            <w:r w:rsidR="00110B7D">
              <w:t>904-472-0856</w:t>
            </w:r>
          </w:p>
          <w:p w14:paraId="06CE7EB4" w14:textId="146A00AC" w:rsidR="00792D43" w:rsidRDefault="00110B7D" w:rsidP="00110B7D">
            <w:pPr>
              <w:pStyle w:val="Contact"/>
              <w:framePr w:wrap="auto" w:vAnchor="margin" w:xAlign="left" w:yAlign="inline"/>
              <w:numPr>
                <w:ilvl w:val="0"/>
                <w:numId w:val="2"/>
              </w:numPr>
              <w:suppressOverlap w:val="0"/>
            </w:pPr>
            <w:r>
              <w:t>Eboling40@gmail.com</w:t>
            </w:r>
          </w:p>
          <w:p w14:paraId="5E06CD08" w14:textId="3607CE9C" w:rsidR="00110B7D" w:rsidRPr="00173B36" w:rsidRDefault="00110B7D" w:rsidP="00110B7D">
            <w:pPr>
              <w:pStyle w:val="Contact"/>
              <w:framePr w:wrap="auto" w:vAnchor="margin" w:xAlign="left" w:yAlign="inline"/>
              <w:numPr>
                <w:ilvl w:val="0"/>
                <w:numId w:val="2"/>
              </w:numPr>
              <w:suppressOverlap w:val="0"/>
            </w:pPr>
            <w:r>
              <w:t>exboling@shockers.wichita.edu</w:t>
            </w:r>
          </w:p>
          <w:p w14:paraId="3ADF8228" w14:textId="7E004553" w:rsidR="00686284" w:rsidRPr="00173B36" w:rsidRDefault="00686284" w:rsidP="00F53B71">
            <w:pPr>
              <w:pStyle w:val="Contact"/>
              <w:framePr w:wrap="auto" w:vAnchor="margin" w:xAlign="left" w:yAlign="inline"/>
              <w:suppressOverlap w:val="0"/>
            </w:pPr>
          </w:p>
        </w:tc>
        <w:tc>
          <w:tcPr>
            <w:tcW w:w="72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sdt>
            <w:sdtPr>
              <w:id w:val="-447008296"/>
              <w:placeholder>
                <w:docPart w:val="3019FF02B69C4830A43A0F52878EB739"/>
              </w:placeholder>
              <w:temporary/>
              <w:showingPlcHdr/>
              <w15:appearance w15:val="hidden"/>
            </w:sdtPr>
            <w:sdtContent>
              <w:p w14:paraId="2B90FCEF" w14:textId="77777777" w:rsidR="008C78F5" w:rsidRPr="00173B36" w:rsidRDefault="00FF673C" w:rsidP="00FF673C">
                <w:pPr>
                  <w:pStyle w:val="Heading1"/>
                  <w:outlineLvl w:val="0"/>
                </w:pPr>
                <w:r w:rsidRPr="00173B36">
                  <w:t>PROFILE</w:t>
                </w:r>
              </w:p>
            </w:sdtContent>
          </w:sdt>
          <w:p w14:paraId="74442128" w14:textId="77777777" w:rsidR="003E1692" w:rsidRPr="00173B36" w:rsidRDefault="003E1692" w:rsidP="003E1692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72B059B" wp14:editId="2882DDCE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597FB4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BTTQp+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BF993CC" w14:textId="77777777" w:rsidR="00110B7D" w:rsidRDefault="00110B7D" w:rsidP="00B54AD3">
            <w:r>
              <w:t xml:space="preserve">SOPHMORE INSDUSTRIAL ENGINEERING STUDENT WITH PASSION FOR UNIVERSAL DESIGN, LEADERSHIP, AND ENCOURAGING WOMEN IN STEM. </w:t>
            </w:r>
          </w:p>
          <w:p w14:paraId="53C7C6A1" w14:textId="77777777" w:rsidR="00110B7D" w:rsidRDefault="00110B7D" w:rsidP="00110B7D">
            <w:pPr>
              <w:pStyle w:val="Heading1"/>
              <w:outlineLvl w:val="0"/>
            </w:pPr>
          </w:p>
          <w:p w14:paraId="6ACCD45C" w14:textId="47A65997" w:rsidR="00110B7D" w:rsidRPr="00173B36" w:rsidRDefault="00110B7D" w:rsidP="00110B7D">
            <w:pPr>
              <w:pStyle w:val="Heading1"/>
              <w:outlineLvl w:val="0"/>
            </w:pPr>
            <w:r>
              <w:t>eXTRACURRICULARS</w:t>
            </w:r>
          </w:p>
          <w:p w14:paraId="4EFBCB3A" w14:textId="299D7089" w:rsidR="00110B7D" w:rsidRDefault="00110B7D" w:rsidP="00110B7D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CB04903" wp14:editId="01EDC2DF">
                      <wp:extent cx="521970" cy="0"/>
                      <wp:effectExtent l="0" t="0" r="0" b="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5EC953B" id="Straight Connector 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Ld5c3bjAQAAIg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E9EB204" w14:textId="77777777" w:rsidR="00110B7D" w:rsidRDefault="00110B7D" w:rsidP="00110B7D">
            <w:pPr>
              <w:spacing w:before="0"/>
            </w:pPr>
            <w:r>
              <w:t>SOCIETY OF WOMEN IN ENGINEERING</w:t>
            </w:r>
            <w:r>
              <w:tab/>
            </w:r>
          </w:p>
          <w:p w14:paraId="06035476" w14:textId="09201CFF" w:rsidR="00110B7D" w:rsidRDefault="00110B7D" w:rsidP="00110B7D">
            <w:pPr>
              <w:spacing w:before="0"/>
            </w:pPr>
            <w:r>
              <w:t xml:space="preserve">MEMBER OF DELTA GAMMA SORORITY </w:t>
            </w:r>
          </w:p>
          <w:p w14:paraId="689376BF" w14:textId="77777777" w:rsidR="00110B7D" w:rsidRDefault="00110B7D" w:rsidP="00110B7D">
            <w:pPr>
              <w:spacing w:before="0"/>
            </w:pPr>
            <w:r>
              <w:t xml:space="preserve">GIRLS WHO CODE CLUB FACILITATOR </w:t>
            </w:r>
            <w:r>
              <w:tab/>
            </w:r>
            <w:r>
              <w:tab/>
            </w:r>
            <w:r>
              <w:tab/>
            </w:r>
          </w:p>
          <w:p w14:paraId="74B8EE8B" w14:textId="65D98C11" w:rsidR="00110B7D" w:rsidRPr="00173B36" w:rsidRDefault="00110B7D" w:rsidP="00110B7D">
            <w:pPr>
              <w:spacing w:before="0"/>
            </w:pPr>
            <w:r>
              <w:t xml:space="preserve">ROBOTICS TEAM PRESIDENT (High </w:t>
            </w:r>
            <w:proofErr w:type="gramStart"/>
            <w:r>
              <w:t xml:space="preserve">school)   </w:t>
            </w:r>
            <w:proofErr w:type="gramEnd"/>
            <w:r>
              <w:t xml:space="preserve">                                                                                                                     </w:t>
            </w:r>
          </w:p>
        </w:tc>
      </w:tr>
      <w:tr w:rsidR="00F716E1" w:rsidRPr="00320ECB" w14:paraId="2B9BA9BD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4E03C63C836D4A569078057B1809ECBC"/>
              </w:placeholder>
              <w:temporary/>
              <w:showingPlcHdr/>
              <w15:appearance w15:val="hidden"/>
            </w:sdtPr>
            <w:sdtContent>
              <w:p w14:paraId="39CA12AC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SKILLS</w:t>
                </w:r>
              </w:p>
            </w:sdtContent>
          </w:sdt>
          <w:p w14:paraId="183B2C6D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F840127" wp14:editId="462CFC6D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81ACF8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917751B" w14:textId="77777777" w:rsidR="00F716E1" w:rsidRDefault="00110B7D" w:rsidP="00110B7D">
            <w:pPr>
              <w:pStyle w:val="ListParagraph"/>
            </w:pPr>
            <w:r>
              <w:t>Python</w:t>
            </w:r>
          </w:p>
          <w:p w14:paraId="226F2392" w14:textId="77777777" w:rsidR="00110B7D" w:rsidRDefault="00110B7D" w:rsidP="00110B7D">
            <w:pPr>
              <w:pStyle w:val="ListParagraph"/>
            </w:pPr>
            <w:r>
              <w:t>r</w:t>
            </w:r>
          </w:p>
          <w:p w14:paraId="5C4E9050" w14:textId="7B18CC33" w:rsidR="00110B7D" w:rsidRDefault="00110B7D" w:rsidP="00110B7D">
            <w:pPr>
              <w:pStyle w:val="ListParagraph"/>
            </w:pPr>
            <w:r>
              <w:t>webbased programming (HTML, CSS, JS)</w:t>
            </w:r>
          </w:p>
          <w:p w14:paraId="4A7DBE9B" w14:textId="77777777" w:rsidR="00110B7D" w:rsidRDefault="00110B7D" w:rsidP="00110B7D">
            <w:pPr>
              <w:pStyle w:val="ListParagraph"/>
            </w:pPr>
            <w:r>
              <w:t xml:space="preserve">SQL </w:t>
            </w:r>
          </w:p>
          <w:p w14:paraId="33619EAD" w14:textId="7F813FEE" w:rsidR="00110B7D" w:rsidRPr="00173B36" w:rsidRDefault="00110B7D" w:rsidP="00110B7D">
            <w:pPr>
              <w:pStyle w:val="ListParagraph"/>
            </w:pPr>
            <w:r>
              <w:t>c++</w:t>
            </w:r>
          </w:p>
        </w:tc>
        <w:tc>
          <w:tcPr>
            <w:tcW w:w="7244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sdt>
            <w:sdtPr>
              <w:id w:val="1888525358"/>
              <w:placeholder>
                <w:docPart w:val="95ACD7BD6ABD4D158888556086136685"/>
              </w:placeholder>
              <w:temporary/>
              <w:showingPlcHdr/>
              <w15:appearance w15:val="hidden"/>
            </w:sdtPr>
            <w:sdtContent>
              <w:p w14:paraId="43112D10" w14:textId="77777777" w:rsidR="00F716E1" w:rsidRPr="00110B7D" w:rsidRDefault="00FF673C" w:rsidP="00FF673C">
                <w:pPr>
                  <w:pStyle w:val="Heading1"/>
                  <w:outlineLvl w:val="0"/>
                </w:pPr>
                <w:r w:rsidRPr="00110B7D">
                  <w:t>EXPERIENCE</w:t>
                </w:r>
              </w:p>
            </w:sdtContent>
          </w:sdt>
          <w:p w14:paraId="04FAA3F8" w14:textId="77777777" w:rsidR="00F53B71" w:rsidRPr="00110B7D" w:rsidRDefault="00F53B71" w:rsidP="00F53B71">
            <w:pPr>
              <w:pStyle w:val="NoSpacing"/>
            </w:pPr>
            <w:r w:rsidRPr="00110B7D">
              <w:rPr>
                <w:noProof/>
              </w:rPr>
              <mc:AlternateContent>
                <mc:Choice Requires="wps">
                  <w:drawing>
                    <wp:inline distT="0" distB="0" distL="0" distR="0" wp14:anchorId="46DCB179" wp14:editId="1B913A90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FBC85F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IWfZ6H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E711CD0" w14:textId="7D9AB18A" w:rsidR="00B54AD3" w:rsidRPr="00110B7D" w:rsidRDefault="00110B7D" w:rsidP="00B54AD3">
            <w:pPr>
              <w:pStyle w:val="Heading2"/>
              <w:outlineLvl w:val="1"/>
            </w:pPr>
            <w:r w:rsidRPr="00110B7D">
              <w:t xml:space="preserve">TEACHING ASSISTANT </w:t>
            </w:r>
          </w:p>
          <w:p w14:paraId="3299E768" w14:textId="6078A2A5" w:rsidR="00110B7D" w:rsidRPr="00110B7D" w:rsidRDefault="00110B7D" w:rsidP="00110B7D">
            <w:r w:rsidRPr="00110B7D">
              <w:t xml:space="preserve">GIRLS WHO CODE </w:t>
            </w:r>
          </w:p>
          <w:p w14:paraId="746B287B" w14:textId="08C13C27" w:rsidR="00B54AD3" w:rsidRPr="00110B7D" w:rsidRDefault="00110B7D" w:rsidP="00B54AD3">
            <w:pPr>
              <w:pStyle w:val="Date"/>
            </w:pPr>
            <w:r w:rsidRPr="00110B7D">
              <w:t>SUMMER 2020, 2021</w:t>
            </w:r>
          </w:p>
          <w:p w14:paraId="54063E96" w14:textId="66DBEA5B" w:rsidR="00110B7D" w:rsidRPr="00110B7D" w:rsidRDefault="00110B7D" w:rsidP="00110B7D">
            <w:pPr>
              <w:pStyle w:val="Date"/>
              <w:spacing w:before="0"/>
              <w:rPr>
                <w:color w:val="666666" w:themeColor="background2"/>
              </w:rPr>
            </w:pPr>
            <w:r w:rsidRPr="00110B7D">
              <w:t xml:space="preserve"> </w:t>
            </w:r>
            <w:r w:rsidRPr="00110B7D">
              <w:rPr>
                <w:color w:val="666666" w:themeColor="background2"/>
              </w:rPr>
              <w:t xml:space="preserve">•Implemented and executed a curriculum for over 120 students on the basics of web-development. </w:t>
            </w:r>
          </w:p>
          <w:p w14:paraId="0E9BF10A" w14:textId="5EFB398E" w:rsidR="00110B7D" w:rsidRPr="00110B7D" w:rsidRDefault="00110B7D" w:rsidP="00110B7D">
            <w:pPr>
              <w:pStyle w:val="Date"/>
              <w:spacing w:before="0"/>
              <w:rPr>
                <w:color w:val="666666" w:themeColor="background2"/>
              </w:rPr>
            </w:pPr>
            <w:r w:rsidRPr="00110B7D">
              <w:rPr>
                <w:color w:val="666666" w:themeColor="background2"/>
              </w:rPr>
              <w:t>•Aided in fostering a sense of sisterhood and community through an online setting</w:t>
            </w:r>
          </w:p>
          <w:p w14:paraId="4DFCFD7B" w14:textId="43098334" w:rsidR="00F716E1" w:rsidRPr="00110B7D" w:rsidRDefault="00110B7D" w:rsidP="00110B7D">
            <w:pPr>
              <w:spacing w:before="0"/>
            </w:pPr>
            <w:r w:rsidRPr="00110B7D">
              <w:t>•facilitated meetings with fortune 500 companies to build meaningful relationships after the program</w:t>
            </w:r>
          </w:p>
          <w:p w14:paraId="7D9528D4" w14:textId="77777777" w:rsidR="00F51E3E" w:rsidRPr="00110B7D" w:rsidRDefault="00F51E3E" w:rsidP="00F51E3E">
            <w:pPr>
              <w:pStyle w:val="NoSpacing"/>
            </w:pPr>
            <w:r w:rsidRPr="00110B7D">
              <w:rPr>
                <w:noProof/>
              </w:rPr>
              <mc:AlternateContent>
                <mc:Choice Requires="wps">
                  <w:drawing>
                    <wp:inline distT="0" distB="0" distL="0" distR="0" wp14:anchorId="2D80645B" wp14:editId="3196B9D2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F6D9996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E4C425A" w14:textId="469403D2" w:rsidR="00F716E1" w:rsidRPr="00110B7D" w:rsidRDefault="00110B7D" w:rsidP="00B54AD3">
            <w:pPr>
              <w:pStyle w:val="Heading2"/>
              <w:outlineLvl w:val="1"/>
            </w:pPr>
            <w:r w:rsidRPr="00110B7D">
              <w:t>HOSTESS</w:t>
            </w:r>
          </w:p>
          <w:p w14:paraId="37635F9D" w14:textId="5C277753" w:rsidR="00110B7D" w:rsidRPr="00110B7D" w:rsidRDefault="00110B7D" w:rsidP="00110B7D">
            <w:r w:rsidRPr="00110B7D">
              <w:t>SALTGRASS STEAKHOUSE</w:t>
            </w:r>
          </w:p>
          <w:p w14:paraId="2E9A61EB" w14:textId="12431705" w:rsidR="00B54AD3" w:rsidRPr="00110B7D" w:rsidRDefault="00110B7D" w:rsidP="00B54AD3">
            <w:pPr>
              <w:pStyle w:val="Date"/>
            </w:pPr>
            <w:r w:rsidRPr="00110B7D">
              <w:t>SUMMER 2020</w:t>
            </w:r>
          </w:p>
          <w:p w14:paraId="3EEA44BA" w14:textId="5FFD4C9C" w:rsidR="00110B7D" w:rsidRPr="00110B7D" w:rsidRDefault="00110B7D" w:rsidP="00110B7D">
            <w:pPr>
              <w:pStyle w:val="Date"/>
              <w:spacing w:before="0"/>
              <w:rPr>
                <w:color w:val="666666" w:themeColor="background2"/>
              </w:rPr>
            </w:pPr>
            <w:r w:rsidRPr="00110B7D">
              <w:t xml:space="preserve"> </w:t>
            </w:r>
            <w:r w:rsidRPr="00110B7D">
              <w:rPr>
                <w:color w:val="666666" w:themeColor="background2"/>
              </w:rPr>
              <w:t>•Aided company to maximize profits by equally distributing consumers in a timely manner that did not exceed the capabilities of the establishment,</w:t>
            </w:r>
          </w:p>
          <w:p w14:paraId="73AB4B6F" w14:textId="591399BA" w:rsidR="00F716E1" w:rsidRPr="00110B7D" w:rsidRDefault="00110B7D" w:rsidP="00110B7D">
            <w:pPr>
              <w:spacing w:before="0"/>
            </w:pPr>
            <w:r w:rsidRPr="00110B7D">
              <w:t xml:space="preserve">•While keeping a friendly and welcoming environment within the establishment to create loyalty to our consumers. </w:t>
            </w:r>
          </w:p>
          <w:p w14:paraId="0D79E414" w14:textId="77777777" w:rsidR="00F51E3E" w:rsidRPr="00110B7D" w:rsidRDefault="00F51E3E" w:rsidP="00F51E3E">
            <w:pPr>
              <w:pStyle w:val="NoSpacing"/>
            </w:pPr>
            <w:r w:rsidRPr="00110B7D">
              <w:rPr>
                <w:noProof/>
              </w:rPr>
              <mc:AlternateContent>
                <mc:Choice Requires="wps">
                  <w:drawing>
                    <wp:inline distT="0" distB="0" distL="0" distR="0" wp14:anchorId="7E63810E" wp14:editId="4A5AF923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BC59CC0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82F8565" w14:textId="0372E62D" w:rsidR="00F716E1" w:rsidRDefault="00110B7D" w:rsidP="00B54AD3">
            <w:pPr>
              <w:pStyle w:val="Heading2"/>
              <w:outlineLvl w:val="1"/>
            </w:pPr>
            <w:r>
              <w:t>CODING INSTRUCTOR</w:t>
            </w:r>
          </w:p>
          <w:p w14:paraId="69F501EB" w14:textId="28567D9C" w:rsidR="00110B7D" w:rsidRPr="00110B7D" w:rsidRDefault="00110B7D" w:rsidP="00110B7D">
            <w:pPr>
              <w:rPr>
                <w:b/>
                <w:bCs/>
              </w:rPr>
            </w:pPr>
            <w:r>
              <w:rPr>
                <w:b/>
                <w:bCs/>
              </w:rPr>
              <w:t>CODE NINJAS</w:t>
            </w:r>
          </w:p>
          <w:p w14:paraId="721D3B05" w14:textId="39761E3D" w:rsidR="00B54AD3" w:rsidRPr="00110B7D" w:rsidRDefault="00110B7D" w:rsidP="00B54AD3">
            <w:pPr>
              <w:pStyle w:val="Date"/>
            </w:pPr>
            <w:r>
              <w:t>2019-2021</w:t>
            </w:r>
          </w:p>
          <w:p w14:paraId="4DC8480C" w14:textId="746D4922" w:rsidR="00110B7D" w:rsidRDefault="00110B7D" w:rsidP="00110B7D">
            <w:r>
              <w:t xml:space="preserve">•Abided by a pre-set curriculum, focusing on monitoring students’ progress. </w:t>
            </w:r>
          </w:p>
          <w:p w14:paraId="666E2C05" w14:textId="41D9E747" w:rsidR="00F716E1" w:rsidRPr="00110B7D" w:rsidRDefault="00110B7D" w:rsidP="00110B7D">
            <w:r>
              <w:t>•Working one on one with parents and students to achieve their desired results from the program</w:t>
            </w:r>
          </w:p>
        </w:tc>
      </w:tr>
      <w:tr w:rsidR="00F716E1" w:rsidRPr="00320ECB" w14:paraId="567CA4A9" w14:textId="77777777" w:rsidTr="0089047A">
        <w:tc>
          <w:tcPr>
            <w:tcW w:w="4380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73203604E00C4D5ABC69D73735EFDB7F"/>
              </w:placeholder>
              <w:temporary/>
              <w:showingPlcHdr/>
              <w15:appearance w15:val="hidden"/>
            </w:sdtPr>
            <w:sdtContent>
              <w:p w14:paraId="0DCB7D0C" w14:textId="77777777" w:rsidR="00F716E1" w:rsidRPr="00173B36" w:rsidRDefault="00FF673C" w:rsidP="00FF673C">
                <w:pPr>
                  <w:pStyle w:val="Heading1"/>
                  <w:outlineLvl w:val="0"/>
                </w:pPr>
                <w:r w:rsidRPr="00173B36">
                  <w:t>EDUCATION</w:t>
                </w:r>
              </w:p>
            </w:sdtContent>
          </w:sdt>
          <w:p w14:paraId="5288F07A" w14:textId="77777777" w:rsidR="00F53B71" w:rsidRPr="00173B36" w:rsidRDefault="00F53B71" w:rsidP="00F53B71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F1481B8" wp14:editId="70C126B0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E187B6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A7E5E38" w14:textId="3E4CAD34" w:rsidR="00F716E1" w:rsidRDefault="00110B7D" w:rsidP="00F53B71">
            <w:pPr>
              <w:pStyle w:val="Heading2"/>
              <w:outlineLvl w:val="1"/>
            </w:pPr>
            <w:r>
              <w:t>BACHELORS OF ENGINERING</w:t>
            </w:r>
          </w:p>
          <w:p w14:paraId="1E9D7E08" w14:textId="2833E716" w:rsidR="00110B7D" w:rsidRDefault="00110B7D" w:rsidP="00110B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INDUSTRIAL ENGINEERING MAJOR </w:t>
            </w:r>
          </w:p>
          <w:p w14:paraId="6A350FC8" w14:textId="65FAD51B" w:rsidR="00110B7D" w:rsidRPr="00110B7D" w:rsidRDefault="00110B7D" w:rsidP="00110B7D">
            <w:pPr>
              <w:rPr>
                <w:b/>
                <w:bCs/>
              </w:rPr>
            </w:pPr>
            <w:r>
              <w:rPr>
                <w:b/>
                <w:bCs/>
              </w:rPr>
              <w:t>WICHITA STATE</w:t>
            </w:r>
          </w:p>
          <w:p w14:paraId="0CF18BC0" w14:textId="7CF89C2D" w:rsidR="00F716E1" w:rsidRPr="00173B36" w:rsidRDefault="00110B7D" w:rsidP="00F53B71">
            <w:pPr>
              <w:pStyle w:val="Date"/>
            </w:pPr>
            <w:r>
              <w:t>2020-2024 (ANTICPATED)</w:t>
            </w:r>
          </w:p>
          <w:p w14:paraId="298AEC77" w14:textId="724C7724" w:rsidR="00F716E1" w:rsidRPr="00173B36" w:rsidRDefault="00110B7D" w:rsidP="00F53B71">
            <w:r>
              <w:t>GPA-3.5</w:t>
            </w:r>
          </w:p>
          <w:p w14:paraId="519E4F0C" w14:textId="77777777" w:rsidR="00F51E3E" w:rsidRPr="00173B36" w:rsidRDefault="00F51E3E" w:rsidP="00F51E3E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CF62CA4" wp14:editId="4B1B6F69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4230F2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14B5394" w14:textId="11432DDE" w:rsidR="00F716E1" w:rsidRPr="00173B36" w:rsidRDefault="00110B7D" w:rsidP="00B54AD3">
            <w:pPr>
              <w:pStyle w:val="Heading2"/>
              <w:outlineLvl w:val="1"/>
            </w:pPr>
            <w:r>
              <w:t>HIGH SCHOOL DIPLOMA</w:t>
            </w:r>
          </w:p>
          <w:p w14:paraId="01D234E7" w14:textId="018EF732" w:rsidR="00B54AD3" w:rsidRPr="00173B36" w:rsidRDefault="00110B7D" w:rsidP="00B54AD3">
            <w:pPr>
              <w:pStyle w:val="Date"/>
            </w:pPr>
            <w:r>
              <w:t>2016-2020</w:t>
            </w:r>
          </w:p>
          <w:p w14:paraId="7844371D" w14:textId="73BF999A" w:rsidR="00F716E1" w:rsidRPr="00173B36" w:rsidRDefault="00110B7D" w:rsidP="00B54AD3">
            <w:r>
              <w:t>GPA-3.75</w:t>
            </w:r>
          </w:p>
        </w:tc>
        <w:tc>
          <w:tcPr>
            <w:tcW w:w="7244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C035264" w14:textId="77777777" w:rsidR="00F716E1" w:rsidRPr="00173B36" w:rsidRDefault="00F716E1" w:rsidP="00241482"/>
        </w:tc>
      </w:tr>
    </w:tbl>
    <w:p w14:paraId="06C5DB9D" w14:textId="2BA54BAB" w:rsidR="003C7401" w:rsidRDefault="003C7401" w:rsidP="007E1FA8"/>
    <w:p w14:paraId="7F54B6C9" w14:textId="59D74E28" w:rsidR="003C7401" w:rsidRDefault="003C7401">
      <w:r>
        <w:lastRenderedPageBreak/>
        <w:tab/>
      </w:r>
      <w:r>
        <w:tab/>
      </w:r>
      <w:r>
        <w:br w:type="page"/>
      </w:r>
    </w:p>
    <w:p w14:paraId="40983E92" w14:textId="77777777" w:rsidR="00535F87" w:rsidRPr="00173B36" w:rsidRDefault="00535F87" w:rsidP="007E1FA8"/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83BF" w14:textId="77777777" w:rsidR="00732CC0" w:rsidRDefault="00732CC0" w:rsidP="00BA3E51">
      <w:pPr>
        <w:spacing w:line="240" w:lineRule="auto"/>
      </w:pPr>
      <w:r>
        <w:separator/>
      </w:r>
    </w:p>
  </w:endnote>
  <w:endnote w:type="continuationSeparator" w:id="0">
    <w:p w14:paraId="24CA54DF" w14:textId="77777777" w:rsidR="00732CC0" w:rsidRDefault="00732CC0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007A" w14:textId="77777777" w:rsidR="00732CC0" w:rsidRDefault="00732CC0" w:rsidP="00BA3E51">
      <w:pPr>
        <w:spacing w:line="240" w:lineRule="auto"/>
      </w:pPr>
      <w:r>
        <w:separator/>
      </w:r>
    </w:p>
  </w:footnote>
  <w:footnote w:type="continuationSeparator" w:id="0">
    <w:p w14:paraId="11968FAF" w14:textId="77777777" w:rsidR="00732CC0" w:rsidRDefault="00732CC0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mail icon" style="width:1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" o:bullet="t">
        <v:imagedata r:id="rId1" o:title="" cropbottom="-1638f" cropright="-440f"/>
      </v:shape>
    </w:pict>
  </w:numPicBullet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B66FE8"/>
    <w:multiLevelType w:val="hybridMultilevel"/>
    <w:tmpl w:val="D5641D68"/>
    <w:lvl w:ilvl="0" w:tplc="84AAD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A7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0D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D25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03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6E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29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C2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07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D"/>
    <w:rsid w:val="00041F8A"/>
    <w:rsid w:val="00045F2E"/>
    <w:rsid w:val="00055BBC"/>
    <w:rsid w:val="00073BF3"/>
    <w:rsid w:val="00081B51"/>
    <w:rsid w:val="000A6E00"/>
    <w:rsid w:val="000C7293"/>
    <w:rsid w:val="000D3891"/>
    <w:rsid w:val="000F3FE2"/>
    <w:rsid w:val="00110B7D"/>
    <w:rsid w:val="00140582"/>
    <w:rsid w:val="00144334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93BB8"/>
    <w:rsid w:val="002954B8"/>
    <w:rsid w:val="002A4A92"/>
    <w:rsid w:val="002B0852"/>
    <w:rsid w:val="002C0662"/>
    <w:rsid w:val="002D5478"/>
    <w:rsid w:val="00320ECB"/>
    <w:rsid w:val="00344FC0"/>
    <w:rsid w:val="00377A0D"/>
    <w:rsid w:val="00382737"/>
    <w:rsid w:val="003C7401"/>
    <w:rsid w:val="003E02DA"/>
    <w:rsid w:val="003E1692"/>
    <w:rsid w:val="003E66CF"/>
    <w:rsid w:val="003E7783"/>
    <w:rsid w:val="00442A0E"/>
    <w:rsid w:val="00443C70"/>
    <w:rsid w:val="004A4C74"/>
    <w:rsid w:val="004E5226"/>
    <w:rsid w:val="004E6AB2"/>
    <w:rsid w:val="004E70E8"/>
    <w:rsid w:val="00535F87"/>
    <w:rsid w:val="00564622"/>
    <w:rsid w:val="005A3E0B"/>
    <w:rsid w:val="005B3227"/>
    <w:rsid w:val="005F6295"/>
    <w:rsid w:val="0068094B"/>
    <w:rsid w:val="00686284"/>
    <w:rsid w:val="00732CC0"/>
    <w:rsid w:val="0073402D"/>
    <w:rsid w:val="00792D43"/>
    <w:rsid w:val="007B30FE"/>
    <w:rsid w:val="007B7A61"/>
    <w:rsid w:val="007D3557"/>
    <w:rsid w:val="007E1FA8"/>
    <w:rsid w:val="007E6083"/>
    <w:rsid w:val="00855181"/>
    <w:rsid w:val="00882F23"/>
    <w:rsid w:val="0089047A"/>
    <w:rsid w:val="008A1020"/>
    <w:rsid w:val="008A1250"/>
    <w:rsid w:val="008A1FCF"/>
    <w:rsid w:val="008B1112"/>
    <w:rsid w:val="008C78F5"/>
    <w:rsid w:val="00914419"/>
    <w:rsid w:val="00962E61"/>
    <w:rsid w:val="00986331"/>
    <w:rsid w:val="009A6667"/>
    <w:rsid w:val="009C7105"/>
    <w:rsid w:val="00A122BB"/>
    <w:rsid w:val="00A37F9E"/>
    <w:rsid w:val="00AB7FE5"/>
    <w:rsid w:val="00AC1E5A"/>
    <w:rsid w:val="00B54AD3"/>
    <w:rsid w:val="00B62B99"/>
    <w:rsid w:val="00B643D0"/>
    <w:rsid w:val="00B71E93"/>
    <w:rsid w:val="00B87E22"/>
    <w:rsid w:val="00BA3E51"/>
    <w:rsid w:val="00BB3142"/>
    <w:rsid w:val="00BD6049"/>
    <w:rsid w:val="00C155FC"/>
    <w:rsid w:val="00C532FC"/>
    <w:rsid w:val="00C75D84"/>
    <w:rsid w:val="00C857CB"/>
    <w:rsid w:val="00CA5CD9"/>
    <w:rsid w:val="00D04093"/>
    <w:rsid w:val="00D0794D"/>
    <w:rsid w:val="00D140DF"/>
    <w:rsid w:val="00D666BB"/>
    <w:rsid w:val="00D720DF"/>
    <w:rsid w:val="00D92ED4"/>
    <w:rsid w:val="00D94ABF"/>
    <w:rsid w:val="00E20245"/>
    <w:rsid w:val="00E3282F"/>
    <w:rsid w:val="00E4379F"/>
    <w:rsid w:val="00E65596"/>
    <w:rsid w:val="00EA0042"/>
    <w:rsid w:val="00EB1D1B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3E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E769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E7697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E7697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806153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806153" w:themeColor="accent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in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1375CB7F5A4C48ACCE47B71912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9D9B-5CC4-4E45-8225-89F60A68CCA2}"/>
      </w:docPartPr>
      <w:docPartBody>
        <w:p w:rsidR="000A17D2" w:rsidRDefault="000A17D2">
          <w:pPr>
            <w:pStyle w:val="0D1375CB7F5A4C48ACCE47B71912A4A6"/>
          </w:pPr>
          <w:r w:rsidRPr="00173B36">
            <w:t>CONTACT</w:t>
          </w:r>
        </w:p>
      </w:docPartBody>
    </w:docPart>
    <w:docPart>
      <w:docPartPr>
        <w:name w:val="3019FF02B69C4830A43A0F52878E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4B3-4553-4D59-AC73-F3F3A47AD657}"/>
      </w:docPartPr>
      <w:docPartBody>
        <w:p w:rsidR="000A17D2" w:rsidRDefault="000A17D2">
          <w:pPr>
            <w:pStyle w:val="3019FF02B69C4830A43A0F52878EB739"/>
          </w:pPr>
          <w:r w:rsidRPr="00173B36">
            <w:t>PROFILE</w:t>
          </w:r>
        </w:p>
      </w:docPartBody>
    </w:docPart>
    <w:docPart>
      <w:docPartPr>
        <w:name w:val="4E03C63C836D4A569078057B1809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E199-4D93-444C-9BAE-3772B975D58E}"/>
      </w:docPartPr>
      <w:docPartBody>
        <w:p w:rsidR="000A17D2" w:rsidRDefault="000A17D2">
          <w:pPr>
            <w:pStyle w:val="4E03C63C836D4A569078057B1809ECBC"/>
          </w:pPr>
          <w:r w:rsidRPr="00173B36">
            <w:t>SKILLS</w:t>
          </w:r>
        </w:p>
      </w:docPartBody>
    </w:docPart>
    <w:docPart>
      <w:docPartPr>
        <w:name w:val="95ACD7BD6ABD4D15888855608613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1997-48DE-43DA-920B-2E11BA6AA3DE}"/>
      </w:docPartPr>
      <w:docPartBody>
        <w:p w:rsidR="000A17D2" w:rsidRDefault="000A17D2">
          <w:pPr>
            <w:pStyle w:val="95ACD7BD6ABD4D158888556086136685"/>
          </w:pPr>
          <w:r w:rsidRPr="00173B36">
            <w:t>EXPERIENCE</w:t>
          </w:r>
        </w:p>
      </w:docPartBody>
    </w:docPart>
    <w:docPart>
      <w:docPartPr>
        <w:name w:val="73203604E00C4D5ABC69D73735EF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14BB-3AB4-43BB-A751-2927A8D0CB7E}"/>
      </w:docPartPr>
      <w:docPartBody>
        <w:p w:rsidR="000A17D2" w:rsidRDefault="000A17D2">
          <w:pPr>
            <w:pStyle w:val="73203604E00C4D5ABC69D73735EFDB7F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D2"/>
    <w:rsid w:val="000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56231606394F918087A52CD31EF34D">
    <w:name w:val="6956231606394F918087A52CD31EF34D"/>
  </w:style>
  <w:style w:type="paragraph" w:customStyle="1" w:styleId="BF7BF0600D2A4E35AEDEB4869332D408">
    <w:name w:val="BF7BF0600D2A4E35AEDEB4869332D408"/>
  </w:style>
  <w:style w:type="paragraph" w:customStyle="1" w:styleId="0D1375CB7F5A4C48ACCE47B71912A4A6">
    <w:name w:val="0D1375CB7F5A4C48ACCE47B71912A4A6"/>
  </w:style>
  <w:style w:type="paragraph" w:customStyle="1" w:styleId="2C0FD55F9425465ABCAE566FACA6BEBB">
    <w:name w:val="2C0FD55F9425465ABCAE566FACA6BEBB"/>
  </w:style>
  <w:style w:type="paragraph" w:customStyle="1" w:styleId="73762CCDA2F64631B494FFE856686A09">
    <w:name w:val="73762CCDA2F64631B494FFE856686A09"/>
  </w:style>
  <w:style w:type="paragraph" w:customStyle="1" w:styleId="9F5499A85DC2446FB41A00D1DC74F0B7">
    <w:name w:val="9F5499A85DC2446FB41A00D1DC74F0B7"/>
  </w:style>
  <w:style w:type="paragraph" w:customStyle="1" w:styleId="4DD5D6AE99714D12878D21D01A843B1A">
    <w:name w:val="4DD5D6AE99714D12878D21D01A843B1A"/>
  </w:style>
  <w:style w:type="paragraph" w:customStyle="1" w:styleId="3019FF02B69C4830A43A0F52878EB739">
    <w:name w:val="3019FF02B69C4830A43A0F52878EB739"/>
  </w:style>
  <w:style w:type="paragraph" w:customStyle="1" w:styleId="FCBE53ADEB364AF19FE03F301A16CE7D">
    <w:name w:val="FCBE53ADEB364AF19FE03F301A16CE7D"/>
  </w:style>
  <w:style w:type="paragraph" w:customStyle="1" w:styleId="4E03C63C836D4A569078057B1809ECBC">
    <w:name w:val="4E03C63C836D4A569078057B1809ECBC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4472C4" w:themeColor="accent1"/>
      <w:sz w:val="26"/>
      <w:szCs w:val="18"/>
    </w:rPr>
  </w:style>
  <w:style w:type="paragraph" w:customStyle="1" w:styleId="49E7BBA0B36D4BE3956B246F56142164">
    <w:name w:val="49E7BBA0B36D4BE3956B246F56142164"/>
  </w:style>
  <w:style w:type="paragraph" w:customStyle="1" w:styleId="95ACD7BD6ABD4D158888556086136685">
    <w:name w:val="95ACD7BD6ABD4D158888556086136685"/>
  </w:style>
  <w:style w:type="paragraph" w:customStyle="1" w:styleId="FDE093C138C5481E8E5007E6DF43D22B">
    <w:name w:val="FDE093C138C5481E8E5007E6DF43D22B"/>
  </w:style>
  <w:style w:type="paragraph" w:customStyle="1" w:styleId="F5FD92F9F90441908F12DF7384641246">
    <w:name w:val="F5FD92F9F90441908F12DF7384641246"/>
  </w:style>
  <w:style w:type="paragraph" w:customStyle="1" w:styleId="9E64D1BBA1744CFA81B34A55430E95AA">
    <w:name w:val="9E64D1BBA1744CFA81B34A55430E95AA"/>
  </w:style>
  <w:style w:type="paragraph" w:customStyle="1" w:styleId="C1CA535C92E1496491ABAA131FD958D9">
    <w:name w:val="C1CA535C92E1496491ABAA131FD958D9"/>
  </w:style>
  <w:style w:type="paragraph" w:customStyle="1" w:styleId="8896EDEF10DC465481727CB1658E82A3">
    <w:name w:val="8896EDEF10DC465481727CB1658E82A3"/>
  </w:style>
  <w:style w:type="paragraph" w:customStyle="1" w:styleId="63E69C09342948C6BA10CF127704F59E">
    <w:name w:val="63E69C09342948C6BA10CF127704F59E"/>
  </w:style>
  <w:style w:type="paragraph" w:customStyle="1" w:styleId="C366FF6468F14697B289896AB2153905">
    <w:name w:val="C366FF6468F14697B289896AB2153905"/>
  </w:style>
  <w:style w:type="paragraph" w:customStyle="1" w:styleId="2EEACBCF2D944F899EDF0A82D7AD9457">
    <w:name w:val="2EEACBCF2D944F899EDF0A82D7AD9457"/>
  </w:style>
  <w:style w:type="paragraph" w:customStyle="1" w:styleId="0426EB89CBAF4FA986F18B0F358834A2">
    <w:name w:val="0426EB89CBAF4FA986F18B0F358834A2"/>
  </w:style>
  <w:style w:type="paragraph" w:customStyle="1" w:styleId="73203604E00C4D5ABC69D73735EFDB7F">
    <w:name w:val="73203604E00C4D5ABC69D73735EFDB7F"/>
  </w:style>
  <w:style w:type="paragraph" w:customStyle="1" w:styleId="7C507B6FC46D4362A3C6D7879C5DEB1B">
    <w:name w:val="7C507B6FC46D4362A3C6D7879C5DEB1B"/>
  </w:style>
  <w:style w:type="paragraph" w:customStyle="1" w:styleId="CA52408EEFD140ABA0303FC39253C977">
    <w:name w:val="CA52408EEFD140ABA0303FC39253C977"/>
  </w:style>
  <w:style w:type="paragraph" w:customStyle="1" w:styleId="A149582BF14D42B081CC65B86CEE30C7">
    <w:name w:val="A149582BF14D42B081CC65B86CEE30C7"/>
  </w:style>
  <w:style w:type="paragraph" w:customStyle="1" w:styleId="24DCFF040BA0488483C214F157445635">
    <w:name w:val="24DCFF040BA0488483C214F157445635"/>
  </w:style>
  <w:style w:type="paragraph" w:customStyle="1" w:styleId="834C430889AB48719F65C26E7C39FD8F">
    <w:name w:val="834C430889AB48719F65C26E7C39FD8F"/>
  </w:style>
  <w:style w:type="paragraph" w:customStyle="1" w:styleId="930A074176A14AA4B9F3B6B31E51CD25">
    <w:name w:val="930A074176A14AA4B9F3B6B31E51CD25"/>
  </w:style>
  <w:style w:type="paragraph" w:customStyle="1" w:styleId="7B0AB0B052F142D5BF27BC21E962B4FD">
    <w:name w:val="7B0AB0B052F142D5BF27BC21E962B4FD"/>
    <w:rsid w:val="000A17D2"/>
  </w:style>
  <w:style w:type="paragraph" w:customStyle="1" w:styleId="98D9C8E8F1A14CD699EAD221FFD0BEF9">
    <w:name w:val="98D9C8E8F1A14CD699EAD221FFD0BEF9"/>
    <w:rsid w:val="000A17D2"/>
  </w:style>
  <w:style w:type="paragraph" w:customStyle="1" w:styleId="175DC75E339043C98B24C8806B64962D">
    <w:name w:val="175DC75E339043C98B24C8806B64962D"/>
    <w:rsid w:val="000A17D2"/>
  </w:style>
  <w:style w:type="paragraph" w:customStyle="1" w:styleId="773E3F00C0A7457D80063D1361985773">
    <w:name w:val="773E3F00C0A7457D80063D1361985773"/>
    <w:rsid w:val="000A17D2"/>
  </w:style>
  <w:style w:type="paragraph" w:customStyle="1" w:styleId="0384CC923FE24841AFB7BD1A112AFAF3">
    <w:name w:val="0384CC923FE24841AFB7BD1A112AFAF3"/>
    <w:rsid w:val="000A17D2"/>
  </w:style>
  <w:style w:type="paragraph" w:customStyle="1" w:styleId="88CBB0668D7E41E1A53506899F9B84F1">
    <w:name w:val="88CBB0668D7E41E1A53506899F9B84F1"/>
    <w:rsid w:val="000A17D2"/>
  </w:style>
  <w:style w:type="paragraph" w:customStyle="1" w:styleId="6142722C78EE41B8B43DCC12C6C00C51">
    <w:name w:val="6142722C78EE41B8B43DCC12C6C00C51"/>
    <w:rsid w:val="000A17D2"/>
  </w:style>
  <w:style w:type="paragraph" w:customStyle="1" w:styleId="E878725500D44A09A76BCA007B35B0C7">
    <w:name w:val="E878725500D44A09A76BCA007B35B0C7"/>
    <w:rsid w:val="000A17D2"/>
  </w:style>
  <w:style w:type="paragraph" w:customStyle="1" w:styleId="C83E225127094F458FF281F70EB2D273">
    <w:name w:val="C83E225127094F458FF281F70EB2D273"/>
    <w:rsid w:val="000A17D2"/>
  </w:style>
  <w:style w:type="paragraph" w:customStyle="1" w:styleId="6953A0045B434A3C804301DDC787F279">
    <w:name w:val="6953A0045B434A3C804301DDC787F279"/>
    <w:rsid w:val="000A17D2"/>
  </w:style>
  <w:style w:type="paragraph" w:customStyle="1" w:styleId="AD5690F7B6A3425F9D5FEFB784C22278">
    <w:name w:val="AD5690F7B6A3425F9D5FEFB784C22278"/>
    <w:rsid w:val="000A17D2"/>
  </w:style>
  <w:style w:type="paragraph" w:customStyle="1" w:styleId="9697997E442843D9BEEC1E871F1025DD">
    <w:name w:val="9697997E442843D9BEEC1E871F1025DD"/>
    <w:rsid w:val="000A17D2"/>
  </w:style>
  <w:style w:type="paragraph" w:customStyle="1" w:styleId="76047C1D55D34876A8EBC3DAE383DE1C">
    <w:name w:val="76047C1D55D34876A8EBC3DAE383DE1C"/>
    <w:rsid w:val="000A17D2"/>
  </w:style>
  <w:style w:type="paragraph" w:customStyle="1" w:styleId="7F14CD74FC4247998655F355C714B811">
    <w:name w:val="7F14CD74FC4247998655F355C714B811"/>
    <w:rsid w:val="000A17D2"/>
  </w:style>
  <w:style w:type="paragraph" w:customStyle="1" w:styleId="D6EDC168554545A2BD31B863D33B73D6">
    <w:name w:val="D6EDC168554545A2BD31B863D33B73D6"/>
    <w:rsid w:val="000A17D2"/>
  </w:style>
  <w:style w:type="paragraph" w:customStyle="1" w:styleId="0F1D4019440F4212B538C1D5A8654D4D">
    <w:name w:val="0F1D4019440F4212B538C1D5A8654D4D"/>
    <w:rsid w:val="000A17D2"/>
  </w:style>
  <w:style w:type="paragraph" w:customStyle="1" w:styleId="B229428DB9CA4E3191B40189762C5B78">
    <w:name w:val="B229428DB9CA4E3191B40189762C5B78"/>
    <w:rsid w:val="000A17D2"/>
  </w:style>
  <w:style w:type="paragraph" w:customStyle="1" w:styleId="758DD68CCEDB42F4B04C8699CDC68160">
    <w:name w:val="758DD68CCEDB42F4B04C8699CDC68160"/>
    <w:rsid w:val="000A17D2"/>
  </w:style>
  <w:style w:type="paragraph" w:customStyle="1" w:styleId="48ED8267AA024BE29DCC8DAD39962867">
    <w:name w:val="48ED8267AA024BE29DCC8DAD39962867"/>
    <w:rsid w:val="000A17D2"/>
  </w:style>
  <w:style w:type="paragraph" w:customStyle="1" w:styleId="F3CEEADE6B4D4EC2B102D45E0BB92C8E">
    <w:name w:val="F3CEEADE6B4D4EC2B102D45E0BB92C8E"/>
    <w:rsid w:val="000A17D2"/>
  </w:style>
  <w:style w:type="paragraph" w:customStyle="1" w:styleId="EFB544231B514FA18AE5E5DCB7AE3245">
    <w:name w:val="EFB544231B514FA18AE5E5DCB7AE3245"/>
    <w:rsid w:val="000A17D2"/>
  </w:style>
  <w:style w:type="paragraph" w:customStyle="1" w:styleId="4F9AC4B008904F308E33881FBB599141">
    <w:name w:val="4F9AC4B008904F308E33881FBB599141"/>
    <w:rsid w:val="000A17D2"/>
  </w:style>
  <w:style w:type="paragraph" w:customStyle="1" w:styleId="518FA5BBDBDE41BCA48558FAACA4ADC5">
    <w:name w:val="518FA5BBDBDE41BCA48558FAACA4ADC5"/>
    <w:rsid w:val="000A17D2"/>
  </w:style>
  <w:style w:type="paragraph" w:customStyle="1" w:styleId="C124DB0F51F7448E82111033EC4E7073">
    <w:name w:val="C124DB0F51F7448E82111033EC4E7073"/>
    <w:rsid w:val="000A17D2"/>
  </w:style>
  <w:style w:type="paragraph" w:customStyle="1" w:styleId="0166C9D1C5A94D74B54A96BD3964B28C">
    <w:name w:val="0166C9D1C5A94D74B54A96BD3964B28C"/>
    <w:rsid w:val="000A17D2"/>
  </w:style>
  <w:style w:type="paragraph" w:customStyle="1" w:styleId="AAF04C843E364D2A8B949816544B049C">
    <w:name w:val="AAF04C843E364D2A8B949816544B049C"/>
    <w:rsid w:val="000A17D2"/>
  </w:style>
  <w:style w:type="paragraph" w:customStyle="1" w:styleId="BF3DA8D1A33F4EEAB52C60E8425A2DBE">
    <w:name w:val="BF3DA8D1A33F4EEAB52C60E8425A2DBE"/>
    <w:rsid w:val="000A17D2"/>
  </w:style>
  <w:style w:type="paragraph" w:customStyle="1" w:styleId="5A969645F0E94E1185A927F1BAD9F92A">
    <w:name w:val="5A969645F0E94E1185A927F1BAD9F92A"/>
    <w:rsid w:val="000A17D2"/>
  </w:style>
  <w:style w:type="paragraph" w:customStyle="1" w:styleId="C53FA12E54D8445ABEBF6BCF0155FAA7">
    <w:name w:val="C53FA12E54D8445ABEBF6BCF0155FAA7"/>
    <w:rsid w:val="000A17D2"/>
  </w:style>
  <w:style w:type="paragraph" w:customStyle="1" w:styleId="2FE205C03B6E4FAEBF44A02063309693">
    <w:name w:val="2FE205C03B6E4FAEBF44A02063309693"/>
    <w:rsid w:val="000A17D2"/>
  </w:style>
  <w:style w:type="paragraph" w:customStyle="1" w:styleId="E21FEC8D66634E86AD4276DE7B5EA2AF">
    <w:name w:val="E21FEC8D66634E86AD4276DE7B5EA2AF"/>
    <w:rsid w:val="000A17D2"/>
  </w:style>
  <w:style w:type="paragraph" w:customStyle="1" w:styleId="F332716A2C3A4C9695DE204425A795B8">
    <w:name w:val="F332716A2C3A4C9695DE204425A795B8"/>
    <w:rsid w:val="000A17D2"/>
  </w:style>
  <w:style w:type="paragraph" w:customStyle="1" w:styleId="21C9C92AA6D040599A721297D2AEE093">
    <w:name w:val="21C9C92AA6D040599A721297D2AEE093"/>
    <w:rsid w:val="000A17D2"/>
  </w:style>
  <w:style w:type="paragraph" w:customStyle="1" w:styleId="FB5603ED57A74C6E865FB9BD7ACEEB31">
    <w:name w:val="FB5603ED57A74C6E865FB9BD7ACEEB31"/>
    <w:rsid w:val="000A17D2"/>
  </w:style>
  <w:style w:type="paragraph" w:customStyle="1" w:styleId="C47A5A3FC6894FC285914C4C180DCF4A">
    <w:name w:val="C47A5A3FC6894FC285914C4C180DCF4A"/>
    <w:rsid w:val="000A17D2"/>
  </w:style>
  <w:style w:type="paragraph" w:customStyle="1" w:styleId="9F3D5792F8B34255B2D5AE19ECCB68F7">
    <w:name w:val="9F3D5792F8B34255B2D5AE19ECCB68F7"/>
    <w:rsid w:val="000A17D2"/>
  </w:style>
  <w:style w:type="paragraph" w:customStyle="1" w:styleId="070300F9704D48A9A839157DCA175AD1">
    <w:name w:val="070300F9704D48A9A839157DCA175AD1"/>
    <w:rsid w:val="000A17D2"/>
  </w:style>
  <w:style w:type="paragraph" w:customStyle="1" w:styleId="C022C6D86187444EB5112810D3BB349C">
    <w:name w:val="C022C6D86187444EB5112810D3BB349C"/>
    <w:rsid w:val="000A17D2"/>
  </w:style>
  <w:style w:type="paragraph" w:customStyle="1" w:styleId="E4363B7D61CE4C509D2BDFF80EFC8BFA">
    <w:name w:val="E4363B7D61CE4C509D2BDFF80EFC8BFA"/>
    <w:rsid w:val="000A17D2"/>
  </w:style>
  <w:style w:type="paragraph" w:customStyle="1" w:styleId="D755B98917E94B75874BEF462DE4BDC1">
    <w:name w:val="D755B98917E94B75874BEF462DE4BDC1"/>
    <w:rsid w:val="000A17D2"/>
  </w:style>
  <w:style w:type="paragraph" w:customStyle="1" w:styleId="427C48F7A48643E2B883045614C91859">
    <w:name w:val="427C48F7A48643E2B883045614C91859"/>
    <w:rsid w:val="000A17D2"/>
  </w:style>
  <w:style w:type="paragraph" w:customStyle="1" w:styleId="5213D90F894243AA9F5A805ECE2419BC">
    <w:name w:val="5213D90F894243AA9F5A805ECE2419BC"/>
    <w:rsid w:val="000A17D2"/>
  </w:style>
  <w:style w:type="paragraph" w:customStyle="1" w:styleId="CB8076B21C3D449B928053DE1556A1DA">
    <w:name w:val="CB8076B21C3D449B928053DE1556A1DA"/>
    <w:rsid w:val="000A17D2"/>
  </w:style>
  <w:style w:type="paragraph" w:customStyle="1" w:styleId="3FD7CF939CE34A88A27F067A20BE1684">
    <w:name w:val="3FD7CF939CE34A88A27F067A20BE1684"/>
    <w:rsid w:val="000A17D2"/>
  </w:style>
  <w:style w:type="paragraph" w:customStyle="1" w:styleId="3B0ECC7A8EBD4A8D8DE6A9A45F431E2E">
    <w:name w:val="3B0ECC7A8EBD4A8D8DE6A9A45F431E2E"/>
    <w:rsid w:val="000A17D2"/>
  </w:style>
  <w:style w:type="paragraph" w:customStyle="1" w:styleId="D8E362E489764602A892591D083B5AD8">
    <w:name w:val="D8E362E489764602A892591D083B5AD8"/>
    <w:rsid w:val="000A17D2"/>
  </w:style>
  <w:style w:type="paragraph" w:customStyle="1" w:styleId="88C15857DA9C40B59F464064713CAC36">
    <w:name w:val="88C15857DA9C40B59F464064713CAC36"/>
    <w:rsid w:val="000A17D2"/>
  </w:style>
  <w:style w:type="paragraph" w:customStyle="1" w:styleId="0075E654303747D4BEFE931A5FAD768C">
    <w:name w:val="0075E654303747D4BEFE931A5FAD768C"/>
    <w:rsid w:val="000A17D2"/>
  </w:style>
  <w:style w:type="paragraph" w:customStyle="1" w:styleId="665466F4909F4547872B765CCA72FED5">
    <w:name w:val="665466F4909F4547872B765CCA72FED5"/>
    <w:rsid w:val="000A17D2"/>
  </w:style>
  <w:style w:type="paragraph" w:customStyle="1" w:styleId="7305BEC98E634B4CAE8AAC2C0D0AB831">
    <w:name w:val="7305BEC98E634B4CAE8AAC2C0D0AB831"/>
    <w:rsid w:val="000A17D2"/>
  </w:style>
  <w:style w:type="paragraph" w:customStyle="1" w:styleId="D5365841330140588E85082FA260359D">
    <w:name w:val="D5365841330140588E85082FA260359D"/>
    <w:rsid w:val="000A17D2"/>
  </w:style>
  <w:style w:type="paragraph" w:customStyle="1" w:styleId="2A239A2167EF4A0B83D25B27B5E3F212">
    <w:name w:val="2A239A2167EF4A0B83D25B27B5E3F212"/>
    <w:rsid w:val="000A1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3A30E-AF64-4BC6-AAC9-F33C5AD5F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2021-09-14T02:51:00Z</dcterms:created>
  <dcterms:modified xsi:type="dcterms:W3CDTF">2021-09-24T03:31:00Z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